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8D82" w14:textId="77777777" w:rsidR="00E710F9" w:rsidRPr="008E0F9D" w:rsidRDefault="00E710F9">
      <w:pPr>
        <w:rPr>
          <w:sz w:val="28"/>
          <w:szCs w:val="28"/>
        </w:rPr>
      </w:pPr>
    </w:p>
    <w:p w14:paraId="16A68693" w14:textId="77777777" w:rsidR="00E710F9" w:rsidRDefault="00E710F9">
      <w:pPr>
        <w:rPr>
          <w:b/>
          <w:sz w:val="32"/>
          <w:szCs w:val="32"/>
        </w:rPr>
      </w:pPr>
      <w:r w:rsidRPr="0074536E">
        <w:rPr>
          <w:b/>
          <w:sz w:val="32"/>
          <w:szCs w:val="32"/>
        </w:rPr>
        <w:t>Fullmakt</w:t>
      </w:r>
    </w:p>
    <w:p w14:paraId="0D8580C9" w14:textId="77777777" w:rsidR="002730BB" w:rsidRPr="0074536E" w:rsidRDefault="002730BB">
      <w:pPr>
        <w:rPr>
          <w:b/>
          <w:sz w:val="32"/>
          <w:szCs w:val="32"/>
        </w:rPr>
      </w:pPr>
    </w:p>
    <w:p w14:paraId="55AA4827" w14:textId="77777777" w:rsidR="008E0F9D" w:rsidRPr="008E0F9D" w:rsidRDefault="008E0F9D">
      <w:pPr>
        <w:rPr>
          <w:b/>
          <w:sz w:val="28"/>
          <w:szCs w:val="28"/>
        </w:rPr>
      </w:pPr>
    </w:p>
    <w:p w14:paraId="009EF5A9" w14:textId="3C913F17" w:rsidR="00E710F9" w:rsidRPr="008E0F9D" w:rsidRDefault="00E710F9">
      <w:pPr>
        <w:rPr>
          <w:sz w:val="28"/>
          <w:szCs w:val="28"/>
        </w:rPr>
      </w:pPr>
      <w:r w:rsidRPr="008E0F9D">
        <w:rPr>
          <w:sz w:val="28"/>
          <w:szCs w:val="28"/>
        </w:rPr>
        <w:t>Härmed låter jag mig företrädas vid</w:t>
      </w:r>
      <w:r w:rsidR="00577D05">
        <w:rPr>
          <w:sz w:val="28"/>
          <w:szCs w:val="28"/>
        </w:rPr>
        <w:t xml:space="preserve"> Farsta Slottsviks </w:t>
      </w:r>
      <w:r w:rsidR="002730BB">
        <w:rPr>
          <w:sz w:val="28"/>
          <w:szCs w:val="28"/>
        </w:rPr>
        <w:t>S</w:t>
      </w:r>
      <w:r w:rsidR="00577D05">
        <w:rPr>
          <w:sz w:val="28"/>
          <w:szCs w:val="28"/>
        </w:rPr>
        <w:t>amfällighetsförenings</w:t>
      </w:r>
      <w:r w:rsidR="003B7C1F">
        <w:rPr>
          <w:sz w:val="28"/>
          <w:szCs w:val="28"/>
        </w:rPr>
        <w:t xml:space="preserve"> </w:t>
      </w:r>
      <w:r w:rsidR="00766D30">
        <w:rPr>
          <w:sz w:val="28"/>
          <w:szCs w:val="28"/>
        </w:rPr>
        <w:t>ordinarie</w:t>
      </w:r>
      <w:r w:rsidR="009A3649">
        <w:rPr>
          <w:sz w:val="28"/>
          <w:szCs w:val="28"/>
        </w:rPr>
        <w:t xml:space="preserve"> </w:t>
      </w:r>
      <w:r w:rsidR="003B7C1F">
        <w:rPr>
          <w:sz w:val="28"/>
          <w:szCs w:val="28"/>
        </w:rPr>
        <w:t>s</w:t>
      </w:r>
      <w:r w:rsidRPr="008E0F9D">
        <w:rPr>
          <w:sz w:val="28"/>
          <w:szCs w:val="28"/>
        </w:rPr>
        <w:t>tämma</w:t>
      </w:r>
      <w:r w:rsidR="003B7C1F">
        <w:rPr>
          <w:sz w:val="28"/>
          <w:szCs w:val="28"/>
        </w:rPr>
        <w:t xml:space="preserve"> </w:t>
      </w:r>
      <w:r w:rsidR="002206B4">
        <w:rPr>
          <w:sz w:val="28"/>
          <w:szCs w:val="28"/>
        </w:rPr>
        <w:t>onsdagen</w:t>
      </w:r>
      <w:r w:rsidR="00773B31">
        <w:rPr>
          <w:sz w:val="28"/>
          <w:szCs w:val="28"/>
        </w:rPr>
        <w:t xml:space="preserve"> den</w:t>
      </w:r>
      <w:r w:rsidR="00766D30">
        <w:rPr>
          <w:sz w:val="28"/>
          <w:szCs w:val="28"/>
        </w:rPr>
        <w:t xml:space="preserve"> 2</w:t>
      </w:r>
      <w:r w:rsidR="008C339A">
        <w:rPr>
          <w:sz w:val="28"/>
          <w:szCs w:val="28"/>
        </w:rPr>
        <w:t>3</w:t>
      </w:r>
      <w:r w:rsidR="00766D30">
        <w:rPr>
          <w:sz w:val="28"/>
          <w:szCs w:val="28"/>
        </w:rPr>
        <w:t xml:space="preserve"> april</w:t>
      </w:r>
      <w:r w:rsidR="00FC24FF">
        <w:rPr>
          <w:sz w:val="28"/>
          <w:szCs w:val="28"/>
        </w:rPr>
        <w:t xml:space="preserve"> 202</w:t>
      </w:r>
      <w:r w:rsidR="008C339A">
        <w:rPr>
          <w:sz w:val="28"/>
          <w:szCs w:val="28"/>
        </w:rPr>
        <w:t>5</w:t>
      </w:r>
      <w:r w:rsidR="009F3AE9">
        <w:rPr>
          <w:sz w:val="28"/>
          <w:szCs w:val="28"/>
        </w:rPr>
        <w:t>.</w:t>
      </w:r>
    </w:p>
    <w:p w14:paraId="6D4300AD" w14:textId="77777777" w:rsidR="00E710F9" w:rsidRPr="008E0F9D" w:rsidRDefault="00E710F9">
      <w:pPr>
        <w:rPr>
          <w:sz w:val="28"/>
          <w:szCs w:val="28"/>
        </w:rPr>
      </w:pPr>
    </w:p>
    <w:p w14:paraId="3E7DD41A" w14:textId="77777777" w:rsidR="008E0F9D" w:rsidRPr="008E0F9D" w:rsidRDefault="00577D0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C3EB3FF" w14:textId="77777777" w:rsidR="00E710F9" w:rsidRDefault="00E710F9"/>
    <w:p w14:paraId="0C8C3394" w14:textId="77777777" w:rsidR="00E710F9" w:rsidRDefault="00E710F9">
      <w:pPr>
        <w:pBdr>
          <w:bottom w:val="single" w:sz="6" w:space="1" w:color="auto"/>
        </w:pBdr>
      </w:pPr>
    </w:p>
    <w:p w14:paraId="79A364A4" w14:textId="77777777" w:rsidR="00E710F9" w:rsidRPr="008E0F9D" w:rsidRDefault="00E710F9">
      <w:r w:rsidRPr="008E0F9D">
        <w:t>Ombudets namn</w:t>
      </w:r>
    </w:p>
    <w:p w14:paraId="0C58EA68" w14:textId="77777777" w:rsidR="00E710F9" w:rsidRDefault="00E710F9"/>
    <w:p w14:paraId="4A2550F4" w14:textId="77777777" w:rsidR="002730BB" w:rsidRPr="008E0F9D" w:rsidRDefault="002730BB"/>
    <w:p w14:paraId="149F6AD3" w14:textId="77777777" w:rsidR="00E710F9" w:rsidRPr="008E0F9D" w:rsidRDefault="00E710F9">
      <w:pPr>
        <w:pBdr>
          <w:bottom w:val="single" w:sz="6" w:space="1" w:color="auto"/>
        </w:pBdr>
      </w:pPr>
    </w:p>
    <w:p w14:paraId="42D1CD62" w14:textId="77777777" w:rsidR="00E710F9" w:rsidRPr="008E0F9D" w:rsidRDefault="00E710F9">
      <w:r w:rsidRPr="008E0F9D">
        <w:t>Ombudets adress</w:t>
      </w:r>
    </w:p>
    <w:p w14:paraId="05C1134E" w14:textId="77777777" w:rsidR="00E710F9" w:rsidRDefault="00E710F9">
      <w:pPr>
        <w:pBdr>
          <w:bottom w:val="single" w:sz="6" w:space="1" w:color="auto"/>
        </w:pBdr>
      </w:pPr>
    </w:p>
    <w:p w14:paraId="5B0E3D9F" w14:textId="77777777" w:rsidR="002730BB" w:rsidRDefault="002730BB">
      <w:pPr>
        <w:pBdr>
          <w:bottom w:val="single" w:sz="6" w:space="1" w:color="auto"/>
        </w:pBdr>
      </w:pPr>
    </w:p>
    <w:p w14:paraId="4C5EF5FF" w14:textId="77777777" w:rsidR="002730BB" w:rsidRPr="008E0F9D" w:rsidRDefault="002730BB">
      <w:pPr>
        <w:pBdr>
          <w:bottom w:val="single" w:sz="6" w:space="1" w:color="auto"/>
        </w:pBdr>
      </w:pPr>
    </w:p>
    <w:p w14:paraId="72100D6D" w14:textId="77777777" w:rsidR="00E710F9" w:rsidRDefault="00E710F9">
      <w:r w:rsidRPr="008E0F9D">
        <w:t>Ort och datum</w:t>
      </w:r>
    </w:p>
    <w:p w14:paraId="6CE00DF9" w14:textId="77777777" w:rsidR="002730BB" w:rsidRDefault="002730BB"/>
    <w:p w14:paraId="6A850191" w14:textId="77777777" w:rsidR="002730BB" w:rsidRPr="008E0F9D" w:rsidRDefault="002730BB"/>
    <w:p w14:paraId="0B99F81D" w14:textId="77777777" w:rsidR="002730BB" w:rsidRDefault="002730BB">
      <w:pPr>
        <w:pBdr>
          <w:bottom w:val="single" w:sz="6" w:space="1" w:color="auto"/>
        </w:pBdr>
      </w:pPr>
    </w:p>
    <w:p w14:paraId="2CD01B3F" w14:textId="77777777" w:rsidR="00E710F9" w:rsidRPr="008E0F9D" w:rsidRDefault="00E710F9">
      <w:r w:rsidRPr="008E0F9D">
        <w:t>Fastighetsägare</w:t>
      </w:r>
      <w:r w:rsidR="002730BB">
        <w:t>s namn</w:t>
      </w:r>
    </w:p>
    <w:p w14:paraId="46B207E5" w14:textId="77777777" w:rsidR="00E710F9" w:rsidRDefault="00E710F9">
      <w:pPr>
        <w:pBdr>
          <w:bottom w:val="single" w:sz="6" w:space="1" w:color="auto"/>
        </w:pBdr>
      </w:pPr>
    </w:p>
    <w:p w14:paraId="36E5A506" w14:textId="77777777" w:rsidR="002730BB" w:rsidRPr="008E0F9D" w:rsidRDefault="002730BB">
      <w:pPr>
        <w:pBdr>
          <w:bottom w:val="single" w:sz="6" w:space="1" w:color="auto"/>
        </w:pBdr>
      </w:pPr>
    </w:p>
    <w:p w14:paraId="22F89FF0" w14:textId="77777777" w:rsidR="00E710F9" w:rsidRPr="008E0F9D" w:rsidRDefault="00E710F9">
      <w:pPr>
        <w:pBdr>
          <w:bottom w:val="single" w:sz="6" w:space="1" w:color="auto"/>
        </w:pBdr>
      </w:pPr>
    </w:p>
    <w:p w14:paraId="371C7BFA" w14:textId="77777777" w:rsidR="00E710F9" w:rsidRPr="008E0F9D" w:rsidRDefault="00E710F9">
      <w:r w:rsidRPr="008E0F9D">
        <w:t>Underskrift</w:t>
      </w:r>
    </w:p>
    <w:p w14:paraId="5ACCEBBA" w14:textId="77777777" w:rsidR="00E710F9" w:rsidRDefault="00E710F9"/>
    <w:p w14:paraId="027C2A79" w14:textId="77777777" w:rsidR="002730BB" w:rsidRPr="008E0F9D" w:rsidRDefault="002730BB"/>
    <w:p w14:paraId="707606A5" w14:textId="77777777" w:rsidR="00E710F9" w:rsidRPr="008E0F9D" w:rsidRDefault="00E710F9">
      <w:pPr>
        <w:pBdr>
          <w:bottom w:val="single" w:sz="6" w:space="1" w:color="auto"/>
        </w:pBdr>
      </w:pPr>
    </w:p>
    <w:p w14:paraId="7AE9EBF7" w14:textId="77777777" w:rsidR="00E710F9" w:rsidRPr="008E0F9D" w:rsidRDefault="00E710F9">
      <w:r w:rsidRPr="008E0F9D">
        <w:t>Adress</w:t>
      </w:r>
    </w:p>
    <w:p w14:paraId="7B0E5598" w14:textId="77777777" w:rsidR="00E710F9" w:rsidRPr="008E0F9D" w:rsidRDefault="000F4DEF">
      <w:r>
        <w:tab/>
      </w:r>
    </w:p>
    <w:p w14:paraId="6FF69397" w14:textId="77777777" w:rsidR="00E710F9" w:rsidRDefault="00E710F9">
      <w:pPr>
        <w:pBdr>
          <w:bottom w:val="single" w:sz="6" w:space="1" w:color="auto"/>
        </w:pBdr>
      </w:pPr>
    </w:p>
    <w:p w14:paraId="6188ECEF" w14:textId="77777777" w:rsidR="002730BB" w:rsidRPr="008E0F9D" w:rsidRDefault="002730BB">
      <w:pPr>
        <w:pBdr>
          <w:bottom w:val="single" w:sz="6" w:space="1" w:color="auto"/>
        </w:pBdr>
      </w:pPr>
    </w:p>
    <w:p w14:paraId="5CF66803" w14:textId="77777777" w:rsidR="00E710F9" w:rsidRDefault="00577D05" w:rsidP="00E710F9">
      <w:r>
        <w:t>Fastighetsbeteckning</w:t>
      </w:r>
    </w:p>
    <w:p w14:paraId="74011719" w14:textId="77777777" w:rsidR="008E0F9D" w:rsidRDefault="008E0F9D"/>
    <w:p w14:paraId="68E01C61" w14:textId="77777777" w:rsidR="002730BB" w:rsidRDefault="002730BB"/>
    <w:p w14:paraId="78ADB0A4" w14:textId="77777777" w:rsidR="00E710F9" w:rsidRDefault="00E710F9">
      <w:pPr>
        <w:pBdr>
          <w:bottom w:val="single" w:sz="6" w:space="1" w:color="auto"/>
        </w:pBdr>
      </w:pPr>
      <w:r>
        <w:tab/>
      </w:r>
    </w:p>
    <w:p w14:paraId="3A5E8A00" w14:textId="77777777" w:rsidR="00577D05" w:rsidRDefault="00577D05"/>
    <w:p w14:paraId="57E0F6BE" w14:textId="77777777" w:rsidR="002730BB" w:rsidRDefault="002730BB"/>
    <w:p w14:paraId="6C66C192" w14:textId="77777777" w:rsidR="008E0F9D" w:rsidRDefault="008E0F9D">
      <w:r>
        <w:t>Vid föreningsstämma</w:t>
      </w:r>
      <w:r w:rsidR="00FF2156">
        <w:t>n</w:t>
      </w:r>
      <w:r>
        <w:t xml:space="preserve"> har varje fastighet en röst.</w:t>
      </w:r>
    </w:p>
    <w:p w14:paraId="3D1CE31E" w14:textId="35A38EB2" w:rsidR="008E0F9D" w:rsidRDefault="008E0F9D">
      <w:r>
        <w:t>Ägs fastigheten av flera personer måste fullmakt lämnas om bara den ene ägaren är närvarade vid stämman.</w:t>
      </w:r>
      <w:r w:rsidR="00FC24FF">
        <w:t xml:space="preserve"> Även föreningar ska företrädas av behöriga styrelsemedlemmar med fullmakt,</w:t>
      </w:r>
    </w:p>
    <w:p w14:paraId="1841D117" w14:textId="77777777" w:rsidR="002730BB" w:rsidRDefault="002730BB"/>
    <w:p w14:paraId="2FFF1501" w14:textId="77777777" w:rsidR="008E0F9D" w:rsidRDefault="008E0F9D"/>
    <w:p w14:paraId="67D5A34C" w14:textId="77777777" w:rsidR="008E0F9D" w:rsidRDefault="008E0F9D">
      <w:r>
        <w:t>Fastighets rösträtt kan utövas av ombud.</w:t>
      </w:r>
    </w:p>
    <w:p w14:paraId="09E695F2" w14:textId="77777777" w:rsidR="00E710F9" w:rsidRPr="00E710F9" w:rsidRDefault="008E0F9D">
      <w:r>
        <w:t>Ombud får bara företräda en fastighet.</w:t>
      </w:r>
      <w:r w:rsidR="00E710F9">
        <w:tab/>
      </w:r>
    </w:p>
    <w:sectPr w:rsidR="00E710F9" w:rsidRPr="00E710F9" w:rsidSect="0064444C">
      <w:pgSz w:w="11906" w:h="16838" w:code="9"/>
      <w:pgMar w:top="1134" w:right="1418" w:bottom="1134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9"/>
    <w:rsid w:val="000102ED"/>
    <w:rsid w:val="00022339"/>
    <w:rsid w:val="00030FD3"/>
    <w:rsid w:val="000553C0"/>
    <w:rsid w:val="000775A9"/>
    <w:rsid w:val="000B0A44"/>
    <w:rsid w:val="000F4DEF"/>
    <w:rsid w:val="00113AC3"/>
    <w:rsid w:val="00115C92"/>
    <w:rsid w:val="00184190"/>
    <w:rsid w:val="001B22A8"/>
    <w:rsid w:val="001B4B0A"/>
    <w:rsid w:val="001E20F6"/>
    <w:rsid w:val="00217C6A"/>
    <w:rsid w:val="002206B4"/>
    <w:rsid w:val="00240EEF"/>
    <w:rsid w:val="002730BB"/>
    <w:rsid w:val="002A6EAD"/>
    <w:rsid w:val="002D1A36"/>
    <w:rsid w:val="00360B12"/>
    <w:rsid w:val="00360C77"/>
    <w:rsid w:val="003676E7"/>
    <w:rsid w:val="003B7C1F"/>
    <w:rsid w:val="003D4140"/>
    <w:rsid w:val="003F3442"/>
    <w:rsid w:val="00411086"/>
    <w:rsid w:val="00412886"/>
    <w:rsid w:val="00447ECD"/>
    <w:rsid w:val="004519CB"/>
    <w:rsid w:val="00492C0C"/>
    <w:rsid w:val="004E433C"/>
    <w:rsid w:val="004F2CD3"/>
    <w:rsid w:val="00503A44"/>
    <w:rsid w:val="00517849"/>
    <w:rsid w:val="005319DB"/>
    <w:rsid w:val="00550AE7"/>
    <w:rsid w:val="00577D05"/>
    <w:rsid w:val="005859C2"/>
    <w:rsid w:val="00594032"/>
    <w:rsid w:val="005E36D4"/>
    <w:rsid w:val="005F1B65"/>
    <w:rsid w:val="00604199"/>
    <w:rsid w:val="0064444C"/>
    <w:rsid w:val="006570D5"/>
    <w:rsid w:val="006910E0"/>
    <w:rsid w:val="00744915"/>
    <w:rsid w:val="0074536E"/>
    <w:rsid w:val="0074671B"/>
    <w:rsid w:val="00757534"/>
    <w:rsid w:val="00760F7D"/>
    <w:rsid w:val="00766D30"/>
    <w:rsid w:val="00773B31"/>
    <w:rsid w:val="00790E16"/>
    <w:rsid w:val="007C0D37"/>
    <w:rsid w:val="007C101B"/>
    <w:rsid w:val="007C7BE4"/>
    <w:rsid w:val="007E71E2"/>
    <w:rsid w:val="00880136"/>
    <w:rsid w:val="00881161"/>
    <w:rsid w:val="008850F6"/>
    <w:rsid w:val="008C339A"/>
    <w:rsid w:val="008C6547"/>
    <w:rsid w:val="008E0F1F"/>
    <w:rsid w:val="008E0F9D"/>
    <w:rsid w:val="009023E9"/>
    <w:rsid w:val="0091107D"/>
    <w:rsid w:val="00914A4A"/>
    <w:rsid w:val="00967613"/>
    <w:rsid w:val="00970FAA"/>
    <w:rsid w:val="00971C0E"/>
    <w:rsid w:val="00990C82"/>
    <w:rsid w:val="009A3649"/>
    <w:rsid w:val="009A5790"/>
    <w:rsid w:val="009D0E23"/>
    <w:rsid w:val="009D3C39"/>
    <w:rsid w:val="009E4BCF"/>
    <w:rsid w:val="009F3AE9"/>
    <w:rsid w:val="00A268FD"/>
    <w:rsid w:val="00A4246E"/>
    <w:rsid w:val="00AC639C"/>
    <w:rsid w:val="00AD68B7"/>
    <w:rsid w:val="00AE4D03"/>
    <w:rsid w:val="00AE4F2B"/>
    <w:rsid w:val="00B01D3C"/>
    <w:rsid w:val="00BA106E"/>
    <w:rsid w:val="00BC4F17"/>
    <w:rsid w:val="00BD2FEC"/>
    <w:rsid w:val="00BD7154"/>
    <w:rsid w:val="00BE6918"/>
    <w:rsid w:val="00C01CB6"/>
    <w:rsid w:val="00C0400B"/>
    <w:rsid w:val="00C04759"/>
    <w:rsid w:val="00C16EE3"/>
    <w:rsid w:val="00C4627A"/>
    <w:rsid w:val="00C6586C"/>
    <w:rsid w:val="00CB7685"/>
    <w:rsid w:val="00CC3A22"/>
    <w:rsid w:val="00CD20D5"/>
    <w:rsid w:val="00CD5FB2"/>
    <w:rsid w:val="00CE6C80"/>
    <w:rsid w:val="00D53346"/>
    <w:rsid w:val="00DA52BB"/>
    <w:rsid w:val="00DC50E3"/>
    <w:rsid w:val="00DD38B6"/>
    <w:rsid w:val="00DE34E3"/>
    <w:rsid w:val="00E010CD"/>
    <w:rsid w:val="00E119DD"/>
    <w:rsid w:val="00E22EC3"/>
    <w:rsid w:val="00E37225"/>
    <w:rsid w:val="00E43B1C"/>
    <w:rsid w:val="00E53D8F"/>
    <w:rsid w:val="00E55C26"/>
    <w:rsid w:val="00E710F9"/>
    <w:rsid w:val="00ED7E80"/>
    <w:rsid w:val="00EE554C"/>
    <w:rsid w:val="00F11F54"/>
    <w:rsid w:val="00F24784"/>
    <w:rsid w:val="00F52FF0"/>
    <w:rsid w:val="00F63009"/>
    <w:rsid w:val="00F868C3"/>
    <w:rsid w:val="00FC24FF"/>
    <w:rsid w:val="00FF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EC74A"/>
  <w15:docId w15:val="{1AB71643-30E9-43CA-826F-D6E732BA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3C39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til\Application%20Data\Microsoft\Mallar\Normal.dot.doc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Normal.dot.doc.dot</Template>
  <TotalTime>1</TotalTime>
  <Pages>1</Pages>
  <Words>92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Bertil</dc:creator>
  <cp:lastModifiedBy>Claes Areskoug</cp:lastModifiedBy>
  <cp:revision>2</cp:revision>
  <dcterms:created xsi:type="dcterms:W3CDTF">2025-03-06T14:17:00Z</dcterms:created>
  <dcterms:modified xsi:type="dcterms:W3CDTF">2025-03-06T14:17:00Z</dcterms:modified>
</cp:coreProperties>
</file>